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15A" w:rsidRDefault="0095715A" w:rsidP="00155DCF">
      <w:pPr>
        <w:rPr>
          <w:rFonts w:ascii="Spinnaker" w:hAnsi="Spinnaker"/>
          <w:b/>
          <w:sz w:val="48"/>
          <w:szCs w:val="48"/>
        </w:rPr>
      </w:pPr>
      <w:bookmarkStart w:id="0" w:name="_GoBack"/>
      <w:bookmarkEnd w:id="0"/>
    </w:p>
    <w:p w:rsidR="0095715A" w:rsidRPr="0095715A" w:rsidRDefault="00DA64AC" w:rsidP="0095715A">
      <w:pPr>
        <w:jc w:val="center"/>
        <w:rPr>
          <w:rFonts w:ascii="Spinnaker" w:hAnsi="Spinnaker"/>
          <w:b/>
          <w:sz w:val="48"/>
          <w:szCs w:val="48"/>
        </w:rPr>
      </w:pPr>
      <w:r>
        <w:rPr>
          <w:rFonts w:ascii="Spinnaker" w:hAnsi="Spinnaker"/>
          <w:b/>
          <w:sz w:val="48"/>
          <w:szCs w:val="48"/>
        </w:rPr>
        <w:t>School Calendar 2024-2025</w:t>
      </w: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3002"/>
        <w:gridCol w:w="3011"/>
        <w:gridCol w:w="3003"/>
      </w:tblGrid>
      <w:tr w:rsidR="0095715A" w:rsidRPr="0095715A" w:rsidTr="00657BF6">
        <w:tc>
          <w:tcPr>
            <w:tcW w:w="3002" w:type="dxa"/>
          </w:tcPr>
          <w:p w:rsidR="003D3AA3" w:rsidRPr="00583B92" w:rsidRDefault="00DA64AC" w:rsidP="009C6EAE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>August  2024</w:t>
            </w:r>
          </w:p>
        </w:tc>
        <w:tc>
          <w:tcPr>
            <w:tcW w:w="3011" w:type="dxa"/>
          </w:tcPr>
          <w:p w:rsidR="00155DCF" w:rsidRDefault="00155DCF" w:rsidP="006D0850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>Wednesday 28</w:t>
            </w:r>
            <w:r w:rsidRPr="00155DCF">
              <w:rPr>
                <w:rFonts w:ascii="Spinnaker" w:hAnsi="Spinnaker"/>
                <w:sz w:val="24"/>
                <w:szCs w:val="24"/>
                <w:vertAlign w:val="superscript"/>
              </w:rPr>
              <w:t>th</w:t>
            </w:r>
          </w:p>
          <w:p w:rsidR="0081133D" w:rsidRPr="00583B92" w:rsidRDefault="0081133D" w:rsidP="006D0850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03" w:type="dxa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  <w:r w:rsidRPr="00583B92">
              <w:rPr>
                <w:rFonts w:ascii="Spinnaker" w:hAnsi="Spinnaker"/>
                <w:sz w:val="24"/>
                <w:szCs w:val="24"/>
              </w:rPr>
              <w:t>1</w:t>
            </w:r>
            <w:r w:rsidRPr="00583B92">
              <w:rPr>
                <w:rFonts w:ascii="Spinnaker" w:hAnsi="Spinnaker"/>
                <w:sz w:val="24"/>
                <w:szCs w:val="24"/>
                <w:vertAlign w:val="superscript"/>
              </w:rPr>
              <w:t>st</w:t>
            </w:r>
            <w:r w:rsidRPr="00583B92">
              <w:rPr>
                <w:rFonts w:ascii="Spinnaker" w:hAnsi="Spinnaker"/>
                <w:sz w:val="24"/>
                <w:szCs w:val="24"/>
              </w:rPr>
              <w:t xml:space="preserve"> day of Term</w:t>
            </w:r>
          </w:p>
        </w:tc>
      </w:tr>
      <w:tr w:rsidR="0095715A" w:rsidRPr="0095715A" w:rsidTr="00657BF6">
        <w:tc>
          <w:tcPr>
            <w:tcW w:w="3002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</w:tr>
      <w:tr w:rsidR="0095715A" w:rsidRPr="0095715A" w:rsidTr="00657BF6">
        <w:tc>
          <w:tcPr>
            <w:tcW w:w="3002" w:type="dxa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  <w:r w:rsidRPr="00583B92">
              <w:rPr>
                <w:rFonts w:ascii="Spinnaker" w:hAnsi="Spinnaker"/>
                <w:sz w:val="24"/>
                <w:szCs w:val="24"/>
              </w:rPr>
              <w:t xml:space="preserve">October </w:t>
            </w:r>
            <w:r w:rsidR="00DA64AC">
              <w:rPr>
                <w:rFonts w:ascii="Spinnaker" w:hAnsi="Spinnaker"/>
                <w:sz w:val="24"/>
                <w:szCs w:val="24"/>
              </w:rPr>
              <w:t>2024</w:t>
            </w:r>
          </w:p>
        </w:tc>
        <w:tc>
          <w:tcPr>
            <w:tcW w:w="3011" w:type="dxa"/>
          </w:tcPr>
          <w:p w:rsidR="003B45F4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  <w:r w:rsidRPr="00583B92">
              <w:rPr>
                <w:rFonts w:ascii="Spinnaker" w:hAnsi="Spinnaker"/>
                <w:sz w:val="24"/>
                <w:szCs w:val="24"/>
              </w:rPr>
              <w:t xml:space="preserve">Friday </w:t>
            </w:r>
            <w:r w:rsidR="00DA64AC">
              <w:rPr>
                <w:rFonts w:ascii="Spinnaker" w:hAnsi="Spinnaker"/>
                <w:sz w:val="24"/>
                <w:szCs w:val="24"/>
              </w:rPr>
              <w:t>25</w:t>
            </w:r>
            <w:r w:rsidR="0081133D" w:rsidRPr="0081133D">
              <w:rPr>
                <w:rFonts w:ascii="Spinnaker" w:hAnsi="Spinnaker"/>
                <w:sz w:val="24"/>
                <w:szCs w:val="24"/>
                <w:vertAlign w:val="superscript"/>
              </w:rPr>
              <w:t>th</w:t>
            </w:r>
          </w:p>
          <w:p w:rsidR="003B45F4" w:rsidRPr="00583B92" w:rsidRDefault="003B45F4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03" w:type="dxa"/>
          </w:tcPr>
          <w:p w:rsidR="0095715A" w:rsidRPr="00583B92" w:rsidRDefault="00114B9B" w:rsidP="0095715A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 xml:space="preserve">School closes at normal time. </w:t>
            </w:r>
            <w:r w:rsidR="0095715A" w:rsidRPr="00583B92">
              <w:rPr>
                <w:rFonts w:ascii="Spinnaker" w:hAnsi="Spinnaker"/>
                <w:sz w:val="24"/>
                <w:szCs w:val="24"/>
              </w:rPr>
              <w:t>Mid -Term</w:t>
            </w:r>
          </w:p>
        </w:tc>
      </w:tr>
      <w:tr w:rsidR="0095715A" w:rsidRPr="0095715A" w:rsidTr="00657BF6">
        <w:tc>
          <w:tcPr>
            <w:tcW w:w="3002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</w:tr>
      <w:tr w:rsidR="0095715A" w:rsidRPr="0095715A" w:rsidTr="00657BF6">
        <w:tc>
          <w:tcPr>
            <w:tcW w:w="3002" w:type="dxa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  <w:r w:rsidRPr="00583B92">
              <w:rPr>
                <w:rFonts w:ascii="Spinnaker" w:hAnsi="Spinnaker"/>
                <w:sz w:val="24"/>
                <w:szCs w:val="24"/>
              </w:rPr>
              <w:t>November 20</w:t>
            </w:r>
            <w:r w:rsidR="00C51920">
              <w:rPr>
                <w:rFonts w:ascii="Spinnaker" w:hAnsi="Spinnaker"/>
                <w:sz w:val="24"/>
                <w:szCs w:val="24"/>
              </w:rPr>
              <w:t>2</w:t>
            </w:r>
            <w:r w:rsidR="00DA64AC">
              <w:rPr>
                <w:rFonts w:ascii="Spinnaker" w:hAnsi="Spinnaker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95715A" w:rsidRDefault="0095715A" w:rsidP="00C51920">
            <w:pPr>
              <w:rPr>
                <w:rFonts w:ascii="Spinnaker" w:hAnsi="Spinnaker"/>
                <w:sz w:val="24"/>
                <w:szCs w:val="24"/>
              </w:rPr>
            </w:pPr>
            <w:r w:rsidRPr="00583B92">
              <w:rPr>
                <w:rFonts w:ascii="Spinnaker" w:hAnsi="Spinnaker"/>
                <w:sz w:val="24"/>
                <w:szCs w:val="24"/>
              </w:rPr>
              <w:t xml:space="preserve">Monday </w:t>
            </w:r>
            <w:r w:rsidR="00DA64AC">
              <w:rPr>
                <w:rFonts w:ascii="Spinnaker" w:hAnsi="Spinnaker"/>
                <w:sz w:val="24"/>
                <w:szCs w:val="24"/>
              </w:rPr>
              <w:t>4</w:t>
            </w:r>
            <w:r w:rsidR="0081133D" w:rsidRPr="0081133D">
              <w:rPr>
                <w:rFonts w:ascii="Spinnaker" w:hAnsi="Spinnaker"/>
                <w:sz w:val="24"/>
                <w:szCs w:val="24"/>
                <w:vertAlign w:val="superscript"/>
              </w:rPr>
              <w:t>th</w:t>
            </w:r>
          </w:p>
          <w:p w:rsidR="0081133D" w:rsidRPr="00583B92" w:rsidRDefault="0081133D" w:rsidP="00C51920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03" w:type="dxa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  <w:r w:rsidRPr="00583B92">
              <w:rPr>
                <w:rFonts w:ascii="Spinnaker" w:hAnsi="Spinnaker"/>
                <w:sz w:val="24"/>
                <w:szCs w:val="24"/>
              </w:rPr>
              <w:t>School reopens after Mid-Term</w:t>
            </w:r>
          </w:p>
        </w:tc>
      </w:tr>
      <w:tr w:rsidR="0095715A" w:rsidRPr="0095715A" w:rsidTr="00657BF6">
        <w:tc>
          <w:tcPr>
            <w:tcW w:w="3002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</w:tr>
      <w:tr w:rsidR="0095715A" w:rsidRPr="0095715A" w:rsidTr="00657BF6">
        <w:tc>
          <w:tcPr>
            <w:tcW w:w="3002" w:type="dxa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  <w:r w:rsidRPr="00583B92">
              <w:rPr>
                <w:rFonts w:ascii="Spinnaker" w:hAnsi="Spinnaker"/>
                <w:sz w:val="24"/>
                <w:szCs w:val="24"/>
              </w:rPr>
              <w:t>December 20</w:t>
            </w:r>
            <w:r w:rsidR="00C51920">
              <w:rPr>
                <w:rFonts w:ascii="Spinnaker" w:hAnsi="Spinnaker"/>
                <w:sz w:val="24"/>
                <w:szCs w:val="24"/>
              </w:rPr>
              <w:t>2</w:t>
            </w:r>
            <w:r w:rsidR="00DA64AC">
              <w:rPr>
                <w:rFonts w:ascii="Spinnaker" w:hAnsi="Spinnaker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E44676" w:rsidRDefault="00DA64AC" w:rsidP="009C6EAE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>Friday 20</w:t>
            </w:r>
            <w:r>
              <w:rPr>
                <w:rFonts w:ascii="Spinnaker" w:hAnsi="Spinnaker"/>
                <w:sz w:val="24"/>
                <w:szCs w:val="24"/>
                <w:vertAlign w:val="superscript"/>
              </w:rPr>
              <w:t>th</w:t>
            </w:r>
          </w:p>
          <w:p w:rsidR="00527D7F" w:rsidRDefault="00527D7F" w:rsidP="009C6EAE">
            <w:pPr>
              <w:rPr>
                <w:rFonts w:ascii="Spinnaker" w:hAnsi="Spinnaker"/>
                <w:sz w:val="24"/>
                <w:szCs w:val="24"/>
              </w:rPr>
            </w:pPr>
          </w:p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03" w:type="dxa"/>
          </w:tcPr>
          <w:p w:rsidR="0095715A" w:rsidRDefault="00237EF4" w:rsidP="009C6EAE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 xml:space="preserve">School closes at </w:t>
            </w:r>
            <w:r w:rsidR="0095715A" w:rsidRPr="00583B92">
              <w:rPr>
                <w:rFonts w:ascii="Spinnaker" w:hAnsi="Spinnaker"/>
                <w:sz w:val="24"/>
                <w:szCs w:val="24"/>
              </w:rPr>
              <w:t xml:space="preserve">12noon </w:t>
            </w:r>
          </w:p>
          <w:p w:rsidR="00237EF4" w:rsidRPr="00583B92" w:rsidRDefault="00237EF4" w:rsidP="009C6EAE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>Christmas Holidays</w:t>
            </w:r>
          </w:p>
        </w:tc>
      </w:tr>
      <w:tr w:rsidR="0095715A" w:rsidRPr="0095715A" w:rsidTr="00657BF6">
        <w:tc>
          <w:tcPr>
            <w:tcW w:w="3002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</w:tr>
      <w:tr w:rsidR="0095715A" w:rsidRPr="0095715A" w:rsidTr="00657BF6">
        <w:tc>
          <w:tcPr>
            <w:tcW w:w="3002" w:type="dxa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  <w:r w:rsidRPr="00583B92">
              <w:rPr>
                <w:rFonts w:ascii="Spinnaker" w:hAnsi="Spinnaker"/>
                <w:sz w:val="24"/>
                <w:szCs w:val="24"/>
              </w:rPr>
              <w:t>January 20</w:t>
            </w:r>
            <w:r w:rsidR="00E44676">
              <w:rPr>
                <w:rFonts w:ascii="Spinnaker" w:hAnsi="Spinnaker"/>
                <w:sz w:val="24"/>
                <w:szCs w:val="24"/>
              </w:rPr>
              <w:t>2</w:t>
            </w:r>
            <w:r w:rsidR="00DA64AC">
              <w:rPr>
                <w:rFonts w:ascii="Spinnaker" w:hAnsi="Spinnaker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E44676" w:rsidRDefault="00DA64AC" w:rsidP="009C6EAE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>Monday 6</w:t>
            </w:r>
            <w:r w:rsidR="00527D7F" w:rsidRPr="00527D7F">
              <w:rPr>
                <w:rFonts w:ascii="Spinnaker" w:hAnsi="Spinnaker"/>
                <w:sz w:val="24"/>
                <w:szCs w:val="24"/>
                <w:vertAlign w:val="superscript"/>
              </w:rPr>
              <w:t>th</w:t>
            </w:r>
          </w:p>
          <w:p w:rsidR="0081133D" w:rsidRPr="00583B92" w:rsidRDefault="0081133D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03" w:type="dxa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  <w:r w:rsidRPr="00583B92">
              <w:rPr>
                <w:rFonts w:ascii="Spinnaker" w:hAnsi="Spinnaker"/>
                <w:sz w:val="24"/>
                <w:szCs w:val="24"/>
              </w:rPr>
              <w:t>School reopens</w:t>
            </w:r>
          </w:p>
        </w:tc>
      </w:tr>
      <w:tr w:rsidR="0095715A" w:rsidRPr="0095715A" w:rsidTr="00657BF6">
        <w:tc>
          <w:tcPr>
            <w:tcW w:w="3002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</w:tr>
      <w:tr w:rsidR="003D3AA3" w:rsidRPr="0095715A" w:rsidTr="00657BF6">
        <w:tc>
          <w:tcPr>
            <w:tcW w:w="3002" w:type="dxa"/>
            <w:shd w:val="clear" w:color="auto" w:fill="auto"/>
          </w:tcPr>
          <w:p w:rsidR="003D3AA3" w:rsidRPr="00583B92" w:rsidRDefault="00DA64AC" w:rsidP="009C6EAE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>February 2025</w:t>
            </w:r>
          </w:p>
        </w:tc>
        <w:tc>
          <w:tcPr>
            <w:tcW w:w="3011" w:type="dxa"/>
            <w:shd w:val="clear" w:color="auto" w:fill="auto"/>
          </w:tcPr>
          <w:p w:rsidR="003D3AA3" w:rsidRDefault="00DA64AC" w:rsidP="00DA64AC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>Monday 3</w:t>
            </w:r>
            <w:r w:rsidRPr="00DA64AC">
              <w:rPr>
                <w:rFonts w:ascii="Spinnaker" w:hAnsi="Spinnaker"/>
                <w:sz w:val="24"/>
                <w:szCs w:val="24"/>
                <w:vertAlign w:val="superscript"/>
              </w:rPr>
              <w:t>rd</w:t>
            </w:r>
          </w:p>
          <w:p w:rsidR="00DA64AC" w:rsidRPr="00583B92" w:rsidRDefault="00DA64AC" w:rsidP="00DA64AC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:rsidR="003D3AA3" w:rsidRPr="00583B92" w:rsidRDefault="003D3AA3" w:rsidP="009C6EAE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>Closed – Bank Holiday</w:t>
            </w:r>
          </w:p>
        </w:tc>
      </w:tr>
      <w:tr w:rsidR="0095715A" w:rsidRPr="0095715A" w:rsidTr="00657BF6">
        <w:tc>
          <w:tcPr>
            <w:tcW w:w="3002" w:type="dxa"/>
            <w:shd w:val="clear" w:color="auto" w:fill="auto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uto"/>
          </w:tcPr>
          <w:p w:rsidR="0095715A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  <w:r w:rsidRPr="00583B92">
              <w:rPr>
                <w:rFonts w:ascii="Spinnaker" w:hAnsi="Spinnaker"/>
                <w:sz w:val="24"/>
                <w:szCs w:val="24"/>
              </w:rPr>
              <w:t xml:space="preserve">Thursday </w:t>
            </w:r>
            <w:r w:rsidR="00DA64AC">
              <w:rPr>
                <w:rFonts w:ascii="Spinnaker" w:hAnsi="Spinnaker"/>
                <w:sz w:val="24"/>
                <w:szCs w:val="24"/>
              </w:rPr>
              <w:t>20</w:t>
            </w:r>
            <w:r w:rsidR="00E44676" w:rsidRPr="00E44676">
              <w:rPr>
                <w:rFonts w:ascii="Spinnaker" w:hAnsi="Spinnaker"/>
                <w:sz w:val="24"/>
                <w:szCs w:val="24"/>
                <w:vertAlign w:val="superscript"/>
              </w:rPr>
              <w:t>th</w:t>
            </w:r>
          </w:p>
          <w:p w:rsidR="00E44676" w:rsidRPr="00583B92" w:rsidRDefault="00E44676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  <w:r w:rsidRPr="00583B92">
              <w:rPr>
                <w:rFonts w:ascii="Spinnaker" w:hAnsi="Spinnaker"/>
                <w:sz w:val="24"/>
                <w:szCs w:val="24"/>
              </w:rPr>
              <w:t>School closed for Midterm</w:t>
            </w:r>
          </w:p>
        </w:tc>
      </w:tr>
      <w:tr w:rsidR="0095715A" w:rsidRPr="0095715A" w:rsidTr="00657BF6">
        <w:tc>
          <w:tcPr>
            <w:tcW w:w="3002" w:type="dxa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11" w:type="dxa"/>
          </w:tcPr>
          <w:p w:rsidR="0095715A" w:rsidRDefault="00E44676" w:rsidP="00E44676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 xml:space="preserve">Friday </w:t>
            </w:r>
            <w:r w:rsidR="00DA64AC">
              <w:rPr>
                <w:rFonts w:ascii="Spinnaker" w:hAnsi="Spinnaker"/>
                <w:sz w:val="24"/>
                <w:szCs w:val="24"/>
              </w:rPr>
              <w:t>21</w:t>
            </w:r>
            <w:r w:rsidR="00DA64AC" w:rsidRPr="00DA64AC">
              <w:rPr>
                <w:rFonts w:ascii="Spinnaker" w:hAnsi="Spinnaker"/>
                <w:sz w:val="24"/>
                <w:szCs w:val="24"/>
                <w:vertAlign w:val="superscript"/>
              </w:rPr>
              <w:t>st</w:t>
            </w:r>
          </w:p>
          <w:p w:rsidR="00E44676" w:rsidRPr="00583B92" w:rsidRDefault="00E44676" w:rsidP="00E44676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03" w:type="dxa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  <w:r w:rsidRPr="00583B92">
              <w:rPr>
                <w:rFonts w:ascii="Spinnaker" w:hAnsi="Spinnaker"/>
                <w:sz w:val="24"/>
                <w:szCs w:val="24"/>
              </w:rPr>
              <w:t>School closed for Midterm</w:t>
            </w:r>
          </w:p>
        </w:tc>
      </w:tr>
      <w:tr w:rsidR="0095715A" w:rsidRPr="0095715A" w:rsidTr="00657BF6">
        <w:tc>
          <w:tcPr>
            <w:tcW w:w="3002" w:type="dxa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11" w:type="dxa"/>
          </w:tcPr>
          <w:p w:rsidR="003D3AA3" w:rsidRPr="00583B92" w:rsidRDefault="00DA64AC" w:rsidP="009C6EAE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>Monday 24</w:t>
            </w:r>
            <w:r w:rsidR="003D3AA3" w:rsidRPr="003D3AA3">
              <w:rPr>
                <w:rFonts w:ascii="Spinnaker" w:hAnsi="Spinnaker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003" w:type="dxa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  <w:r w:rsidRPr="00583B92">
              <w:rPr>
                <w:rFonts w:ascii="Spinnaker" w:hAnsi="Spinnaker"/>
                <w:sz w:val="24"/>
                <w:szCs w:val="24"/>
              </w:rPr>
              <w:t>School reopens</w:t>
            </w:r>
          </w:p>
        </w:tc>
      </w:tr>
      <w:tr w:rsidR="0095715A" w:rsidRPr="0095715A" w:rsidTr="00657BF6">
        <w:tc>
          <w:tcPr>
            <w:tcW w:w="3002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</w:tr>
      <w:tr w:rsidR="0095715A" w:rsidRPr="0095715A" w:rsidTr="00657BF6">
        <w:tc>
          <w:tcPr>
            <w:tcW w:w="3002" w:type="dxa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  <w:r w:rsidRPr="00583B92">
              <w:rPr>
                <w:rFonts w:ascii="Spinnaker" w:hAnsi="Spinnaker"/>
                <w:sz w:val="24"/>
                <w:szCs w:val="24"/>
              </w:rPr>
              <w:t>March 20</w:t>
            </w:r>
            <w:r w:rsidR="00072105">
              <w:rPr>
                <w:rFonts w:ascii="Spinnaker" w:hAnsi="Spinnaker"/>
                <w:sz w:val="24"/>
                <w:szCs w:val="24"/>
              </w:rPr>
              <w:t>2</w:t>
            </w:r>
            <w:r w:rsidR="00DA64AC">
              <w:rPr>
                <w:rFonts w:ascii="Spinnaker" w:hAnsi="Spinnaker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527D7F" w:rsidRPr="00583B92" w:rsidRDefault="00DA64AC" w:rsidP="00072105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>Monday 17</w:t>
            </w:r>
            <w:r w:rsidR="00527D7F" w:rsidRPr="00527D7F">
              <w:rPr>
                <w:rFonts w:ascii="Spinnaker" w:hAnsi="Spinnaker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003" w:type="dxa"/>
          </w:tcPr>
          <w:p w:rsidR="0095715A" w:rsidRPr="00583B92" w:rsidRDefault="00F94030" w:rsidP="003D3AA3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>C</w:t>
            </w:r>
            <w:r w:rsidR="003D3AA3">
              <w:rPr>
                <w:rFonts w:ascii="Spinnaker" w:hAnsi="Spinnaker"/>
                <w:sz w:val="24"/>
                <w:szCs w:val="24"/>
              </w:rPr>
              <w:t>losed – Bank H</w:t>
            </w:r>
            <w:r w:rsidR="0095715A" w:rsidRPr="00583B92">
              <w:rPr>
                <w:rFonts w:ascii="Spinnaker" w:hAnsi="Spinnaker"/>
                <w:sz w:val="24"/>
                <w:szCs w:val="24"/>
              </w:rPr>
              <w:t>oliday</w:t>
            </w:r>
          </w:p>
        </w:tc>
      </w:tr>
      <w:tr w:rsidR="00657BF6" w:rsidRPr="0095715A" w:rsidTr="00082D0F">
        <w:tc>
          <w:tcPr>
            <w:tcW w:w="3002" w:type="dxa"/>
            <w:shd w:val="clear" w:color="auto" w:fill="A6A6A6" w:themeFill="background1" w:themeFillShade="A6"/>
          </w:tcPr>
          <w:p w:rsidR="00657BF6" w:rsidRPr="00082D0F" w:rsidRDefault="00657BF6" w:rsidP="009C6EAE">
            <w:pPr>
              <w:rPr>
                <w:rFonts w:ascii="Spinnaker" w:hAnsi="Spinnaker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6A6A6" w:themeFill="background1" w:themeFillShade="A6"/>
          </w:tcPr>
          <w:p w:rsidR="00657BF6" w:rsidRPr="00657BF6" w:rsidRDefault="00657BF6" w:rsidP="00072105">
            <w:pPr>
              <w:rPr>
                <w:rFonts w:ascii="Spinnaker" w:hAnsi="Spinnaker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6A6A6" w:themeFill="background1" w:themeFillShade="A6"/>
          </w:tcPr>
          <w:p w:rsidR="00657BF6" w:rsidRPr="00657BF6" w:rsidRDefault="00657BF6" w:rsidP="003D3AA3">
            <w:pPr>
              <w:rPr>
                <w:rFonts w:ascii="Spinnaker" w:hAnsi="Spinnaker"/>
                <w:color w:val="A6A6A6" w:themeColor="background1" w:themeShade="A6"/>
                <w:sz w:val="24"/>
                <w:szCs w:val="24"/>
              </w:rPr>
            </w:pPr>
          </w:p>
        </w:tc>
      </w:tr>
      <w:tr w:rsidR="00C51920" w:rsidRPr="0095715A" w:rsidTr="00657BF6">
        <w:tc>
          <w:tcPr>
            <w:tcW w:w="3002" w:type="dxa"/>
          </w:tcPr>
          <w:p w:rsidR="00C51920" w:rsidRPr="00583B92" w:rsidRDefault="00DA64AC" w:rsidP="00C51920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>April 2025</w:t>
            </w:r>
          </w:p>
        </w:tc>
        <w:tc>
          <w:tcPr>
            <w:tcW w:w="3011" w:type="dxa"/>
          </w:tcPr>
          <w:p w:rsidR="00DA64AC" w:rsidRDefault="00DA64AC" w:rsidP="00072105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>Friday 11</w:t>
            </w:r>
            <w:r w:rsidRPr="00DA64AC">
              <w:rPr>
                <w:rFonts w:ascii="Spinnaker" w:hAnsi="Spinnaker"/>
                <w:sz w:val="24"/>
                <w:szCs w:val="24"/>
                <w:vertAlign w:val="superscript"/>
              </w:rPr>
              <w:t>th</w:t>
            </w:r>
          </w:p>
          <w:p w:rsidR="00527D7F" w:rsidRDefault="00527D7F" w:rsidP="00072105">
            <w:pPr>
              <w:rPr>
                <w:rFonts w:ascii="Spinnaker" w:hAnsi="Spinnaker"/>
                <w:sz w:val="24"/>
                <w:szCs w:val="24"/>
                <w:vertAlign w:val="superscript"/>
              </w:rPr>
            </w:pPr>
          </w:p>
          <w:p w:rsidR="00C51920" w:rsidRDefault="003B0D56" w:rsidP="00072105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 xml:space="preserve"> </w:t>
            </w:r>
          </w:p>
        </w:tc>
        <w:tc>
          <w:tcPr>
            <w:tcW w:w="3003" w:type="dxa"/>
          </w:tcPr>
          <w:p w:rsidR="00C51920" w:rsidRDefault="003B0D56" w:rsidP="009C6EAE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>School closes at 12noon</w:t>
            </w:r>
          </w:p>
          <w:p w:rsidR="003B0D56" w:rsidRPr="00583B92" w:rsidRDefault="003B0D56" w:rsidP="009C6EAE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>Easter Holidays</w:t>
            </w:r>
          </w:p>
        </w:tc>
      </w:tr>
      <w:tr w:rsidR="0095715A" w:rsidRPr="0095715A" w:rsidTr="00657BF6">
        <w:tc>
          <w:tcPr>
            <w:tcW w:w="3002" w:type="dxa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11" w:type="dxa"/>
          </w:tcPr>
          <w:p w:rsidR="00527D7F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  <w:r w:rsidRPr="00583B92">
              <w:rPr>
                <w:rFonts w:ascii="Spinnaker" w:hAnsi="Spinnaker"/>
                <w:sz w:val="24"/>
                <w:szCs w:val="24"/>
              </w:rPr>
              <w:t xml:space="preserve">Monday </w:t>
            </w:r>
            <w:r w:rsidR="00DA64AC">
              <w:rPr>
                <w:rFonts w:ascii="Spinnaker" w:hAnsi="Spinnaker"/>
                <w:sz w:val="24"/>
                <w:szCs w:val="24"/>
              </w:rPr>
              <w:t>2</w:t>
            </w:r>
            <w:r w:rsidR="00527D7F">
              <w:rPr>
                <w:rFonts w:ascii="Spinnaker" w:hAnsi="Spinnaker"/>
                <w:sz w:val="24"/>
                <w:szCs w:val="24"/>
              </w:rPr>
              <w:t>8</w:t>
            </w:r>
            <w:r w:rsidR="00527D7F" w:rsidRPr="00527D7F">
              <w:rPr>
                <w:rFonts w:ascii="Spinnaker" w:hAnsi="Spinnaker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003" w:type="dxa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  <w:r w:rsidRPr="00583B92">
              <w:rPr>
                <w:rFonts w:ascii="Spinnaker" w:hAnsi="Spinnaker"/>
                <w:sz w:val="24"/>
                <w:szCs w:val="24"/>
              </w:rPr>
              <w:t xml:space="preserve">School reopens </w:t>
            </w:r>
          </w:p>
        </w:tc>
      </w:tr>
      <w:tr w:rsidR="0095715A" w:rsidRPr="0095715A" w:rsidTr="00657BF6">
        <w:tc>
          <w:tcPr>
            <w:tcW w:w="3002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</w:tr>
      <w:tr w:rsidR="0095715A" w:rsidRPr="0095715A" w:rsidTr="00657BF6">
        <w:tc>
          <w:tcPr>
            <w:tcW w:w="3002" w:type="dxa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  <w:r w:rsidRPr="00583B92">
              <w:rPr>
                <w:rFonts w:ascii="Spinnaker" w:hAnsi="Spinnaker"/>
                <w:sz w:val="24"/>
                <w:szCs w:val="24"/>
              </w:rPr>
              <w:t>May 20</w:t>
            </w:r>
            <w:r w:rsidR="00072105">
              <w:rPr>
                <w:rFonts w:ascii="Spinnaker" w:hAnsi="Spinnaker"/>
                <w:sz w:val="24"/>
                <w:szCs w:val="24"/>
              </w:rPr>
              <w:t>2</w:t>
            </w:r>
            <w:r w:rsidR="00DA64AC">
              <w:rPr>
                <w:rFonts w:ascii="Spinnaker" w:hAnsi="Spinnaker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527D7F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  <w:r w:rsidRPr="00583B92">
              <w:rPr>
                <w:rFonts w:ascii="Spinnaker" w:hAnsi="Spinnaker"/>
                <w:sz w:val="24"/>
                <w:szCs w:val="24"/>
              </w:rPr>
              <w:t xml:space="preserve">Monday </w:t>
            </w:r>
            <w:r w:rsidR="00DA64AC">
              <w:rPr>
                <w:rFonts w:ascii="Spinnaker" w:hAnsi="Spinnaker"/>
                <w:sz w:val="24"/>
                <w:szCs w:val="24"/>
              </w:rPr>
              <w:t>5</w:t>
            </w:r>
            <w:r w:rsidR="00527D7F" w:rsidRPr="00527D7F">
              <w:rPr>
                <w:rFonts w:ascii="Spinnaker" w:hAnsi="Spinnaker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3003" w:type="dxa"/>
          </w:tcPr>
          <w:p w:rsidR="0095715A" w:rsidRPr="00583B92" w:rsidRDefault="003D3AA3" w:rsidP="009C6EAE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>Closed - Bank H</w:t>
            </w:r>
            <w:r w:rsidR="0095715A" w:rsidRPr="00583B92">
              <w:rPr>
                <w:rFonts w:ascii="Spinnaker" w:hAnsi="Spinnaker"/>
                <w:sz w:val="24"/>
                <w:szCs w:val="24"/>
              </w:rPr>
              <w:t>oliday</w:t>
            </w:r>
          </w:p>
        </w:tc>
      </w:tr>
      <w:tr w:rsidR="0095715A" w:rsidRPr="0095715A" w:rsidTr="00657BF6">
        <w:tc>
          <w:tcPr>
            <w:tcW w:w="3002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11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6A6A6" w:themeFill="background1" w:themeFillShade="A6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</w:tr>
      <w:tr w:rsidR="0095715A" w:rsidRPr="0095715A" w:rsidTr="00657BF6">
        <w:tc>
          <w:tcPr>
            <w:tcW w:w="3002" w:type="dxa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  <w:r w:rsidRPr="00583B92">
              <w:rPr>
                <w:rFonts w:ascii="Spinnaker" w:hAnsi="Spinnaker"/>
                <w:sz w:val="24"/>
                <w:szCs w:val="24"/>
              </w:rPr>
              <w:t>June 20</w:t>
            </w:r>
            <w:r w:rsidR="00072105">
              <w:rPr>
                <w:rFonts w:ascii="Spinnaker" w:hAnsi="Spinnaker"/>
                <w:sz w:val="24"/>
                <w:szCs w:val="24"/>
              </w:rPr>
              <w:t>2</w:t>
            </w:r>
            <w:r w:rsidR="00DF34FA">
              <w:rPr>
                <w:rFonts w:ascii="Spinnaker" w:hAnsi="Spinnaker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DA64AC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  <w:r w:rsidRPr="00583B92">
              <w:rPr>
                <w:rFonts w:ascii="Spinnaker" w:hAnsi="Spinnaker"/>
                <w:sz w:val="24"/>
                <w:szCs w:val="24"/>
              </w:rPr>
              <w:t xml:space="preserve">Monday </w:t>
            </w:r>
            <w:r w:rsidR="00DA64AC">
              <w:rPr>
                <w:rFonts w:ascii="Spinnaker" w:hAnsi="Spinnaker"/>
                <w:sz w:val="24"/>
                <w:szCs w:val="24"/>
              </w:rPr>
              <w:t>2</w:t>
            </w:r>
            <w:r w:rsidR="00DA64AC" w:rsidRPr="00DA64AC">
              <w:rPr>
                <w:rFonts w:ascii="Spinnaker" w:hAnsi="Spinnaker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3003" w:type="dxa"/>
          </w:tcPr>
          <w:p w:rsidR="0095715A" w:rsidRPr="00583B92" w:rsidRDefault="003D3AA3" w:rsidP="00F94030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>C</w:t>
            </w:r>
            <w:r w:rsidR="002046D1">
              <w:rPr>
                <w:rFonts w:ascii="Spinnaker" w:hAnsi="Spinnaker"/>
                <w:sz w:val="24"/>
                <w:szCs w:val="24"/>
              </w:rPr>
              <w:t>losed - Bank H</w:t>
            </w:r>
            <w:r w:rsidR="0095715A" w:rsidRPr="00583B92">
              <w:rPr>
                <w:rFonts w:ascii="Spinnaker" w:hAnsi="Spinnaker"/>
                <w:sz w:val="24"/>
                <w:szCs w:val="24"/>
              </w:rPr>
              <w:t>oliday</w:t>
            </w:r>
          </w:p>
        </w:tc>
      </w:tr>
      <w:tr w:rsidR="0095715A" w:rsidRPr="0095715A" w:rsidTr="00657BF6">
        <w:tc>
          <w:tcPr>
            <w:tcW w:w="3002" w:type="dxa"/>
          </w:tcPr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11" w:type="dxa"/>
          </w:tcPr>
          <w:p w:rsidR="00DF34FA" w:rsidRDefault="0081133D" w:rsidP="002046D1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>Friday</w:t>
            </w:r>
            <w:r w:rsidR="00E3514A">
              <w:rPr>
                <w:rFonts w:ascii="Spinnaker" w:hAnsi="Spinnaker"/>
                <w:sz w:val="24"/>
                <w:szCs w:val="24"/>
              </w:rPr>
              <w:t xml:space="preserve"> </w:t>
            </w:r>
            <w:r w:rsidR="00DF34FA">
              <w:rPr>
                <w:rFonts w:ascii="Spinnaker" w:hAnsi="Spinnaker"/>
                <w:sz w:val="24"/>
                <w:szCs w:val="24"/>
              </w:rPr>
              <w:t>20</w:t>
            </w:r>
            <w:r w:rsidR="00DF34FA" w:rsidRPr="00DF34FA">
              <w:rPr>
                <w:rFonts w:ascii="Spinnaker" w:hAnsi="Spinnaker"/>
                <w:sz w:val="24"/>
                <w:szCs w:val="24"/>
                <w:vertAlign w:val="superscript"/>
              </w:rPr>
              <w:t>th</w:t>
            </w:r>
          </w:p>
          <w:p w:rsidR="00527D7F" w:rsidRDefault="00527D7F" w:rsidP="002046D1">
            <w:pPr>
              <w:rPr>
                <w:rFonts w:ascii="Spinnaker" w:hAnsi="Spinnaker"/>
                <w:sz w:val="24"/>
                <w:szCs w:val="24"/>
              </w:rPr>
            </w:pPr>
          </w:p>
          <w:p w:rsidR="002046D1" w:rsidRPr="00583B92" w:rsidRDefault="002046D1" w:rsidP="002046D1">
            <w:pPr>
              <w:rPr>
                <w:rFonts w:ascii="Spinnaker" w:hAnsi="Spinnaker"/>
                <w:sz w:val="24"/>
                <w:szCs w:val="24"/>
              </w:rPr>
            </w:pPr>
          </w:p>
        </w:tc>
        <w:tc>
          <w:tcPr>
            <w:tcW w:w="3003" w:type="dxa"/>
          </w:tcPr>
          <w:p w:rsidR="0095715A" w:rsidRPr="00583B92" w:rsidRDefault="00237EF4" w:rsidP="009C6EAE">
            <w:pPr>
              <w:rPr>
                <w:rFonts w:ascii="Spinnaker" w:hAnsi="Spinnaker"/>
                <w:sz w:val="24"/>
                <w:szCs w:val="24"/>
              </w:rPr>
            </w:pPr>
            <w:r>
              <w:rPr>
                <w:rFonts w:ascii="Spinnaker" w:hAnsi="Spinnaker"/>
                <w:sz w:val="24"/>
                <w:szCs w:val="24"/>
              </w:rPr>
              <w:t xml:space="preserve">School closes at </w:t>
            </w:r>
            <w:r w:rsidR="0095715A" w:rsidRPr="00583B92">
              <w:rPr>
                <w:rFonts w:ascii="Spinnaker" w:hAnsi="Spinnaker"/>
                <w:sz w:val="24"/>
                <w:szCs w:val="24"/>
              </w:rPr>
              <w:t xml:space="preserve">12noon </w:t>
            </w:r>
          </w:p>
          <w:p w:rsidR="0095715A" w:rsidRPr="00583B92" w:rsidRDefault="0095715A" w:rsidP="009C6EAE">
            <w:pPr>
              <w:rPr>
                <w:rFonts w:ascii="Spinnaker" w:hAnsi="Spinnaker"/>
                <w:sz w:val="24"/>
                <w:szCs w:val="24"/>
              </w:rPr>
            </w:pPr>
            <w:r w:rsidRPr="00583B92">
              <w:rPr>
                <w:rFonts w:ascii="Spinnaker" w:hAnsi="Spinnaker"/>
                <w:sz w:val="24"/>
                <w:szCs w:val="24"/>
              </w:rPr>
              <w:t>Summer Holidays</w:t>
            </w:r>
          </w:p>
        </w:tc>
      </w:tr>
    </w:tbl>
    <w:p w:rsidR="00583B92" w:rsidRPr="004A7121" w:rsidRDefault="00583B92">
      <w:pPr>
        <w:rPr>
          <w:rFonts w:ascii="Spinnaker" w:eastAsia="Calibri" w:hAnsi="Spinnaker" w:cs="Times New Roman"/>
          <w:sz w:val="24"/>
          <w:szCs w:val="24"/>
        </w:rPr>
      </w:pPr>
      <w:r w:rsidRPr="00583B92">
        <w:rPr>
          <w:rFonts w:ascii="Spinnaker" w:eastAsia="Calibri" w:hAnsi="Spinnaker" w:cs="Times New Roman"/>
          <w:sz w:val="24"/>
          <w:szCs w:val="24"/>
        </w:rPr>
        <w:t>This calendar could be subject to change as part of contingency arrangements to make up for time lost due to unforeseen school closures.</w:t>
      </w:r>
    </w:p>
    <w:sectPr w:rsidR="00583B92" w:rsidRPr="004A7121" w:rsidSect="00ED5AE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A3A" w:rsidRDefault="00F72A3A" w:rsidP="009101AD">
      <w:pPr>
        <w:spacing w:after="0" w:line="240" w:lineRule="auto"/>
      </w:pPr>
      <w:r>
        <w:separator/>
      </w:r>
    </w:p>
  </w:endnote>
  <w:endnote w:type="continuationSeparator" w:id="0">
    <w:p w:rsidR="00F72A3A" w:rsidRDefault="00F72A3A" w:rsidP="0091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innaker">
    <w:panose1 w:val="020B0505030300000004"/>
    <w:charset w:val="00"/>
    <w:family w:val="swiss"/>
    <w:pitch w:val="variable"/>
    <w:sig w:usb0="A00000AF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533" w:rsidRPr="006F4533" w:rsidRDefault="006F4533" w:rsidP="006F4533">
    <w:pPr>
      <w:pStyle w:val="Footer"/>
      <w:jc w:val="center"/>
      <w:rPr>
        <w:rFonts w:ascii="Spinnaker" w:hAnsi="Spinnaker"/>
        <w:sz w:val="18"/>
        <w:szCs w:val="18"/>
      </w:rPr>
    </w:pPr>
    <w:r w:rsidRPr="006F4533">
      <w:rPr>
        <w:rFonts w:ascii="Spinnaker" w:hAnsi="Spinnaker"/>
        <w:sz w:val="18"/>
        <w:szCs w:val="18"/>
      </w:rPr>
      <w:t>Lecanvey NS, Westport, Co Mayo</w:t>
    </w:r>
  </w:p>
  <w:p w:rsidR="006F4533" w:rsidRPr="006F4533" w:rsidRDefault="00F72A3A" w:rsidP="006F4533">
    <w:pPr>
      <w:pStyle w:val="Footer"/>
      <w:jc w:val="center"/>
      <w:rPr>
        <w:rFonts w:ascii="Spinnaker" w:hAnsi="Spinnaker"/>
        <w:sz w:val="18"/>
        <w:szCs w:val="18"/>
      </w:rPr>
    </w:pPr>
    <w:hyperlink r:id="rId1" w:history="1">
      <w:r w:rsidR="006F4533" w:rsidRPr="006F4533">
        <w:rPr>
          <w:rStyle w:val="Hyperlink"/>
          <w:rFonts w:ascii="Spinnaker" w:hAnsi="Spinnaker"/>
          <w:sz w:val="18"/>
          <w:szCs w:val="18"/>
        </w:rPr>
        <w:t>Lecanveyns.ias@eircom.net</w:t>
      </w:r>
    </w:hyperlink>
  </w:p>
  <w:p w:rsidR="006F4533" w:rsidRPr="006F4533" w:rsidRDefault="006F4533" w:rsidP="006F4533">
    <w:pPr>
      <w:pStyle w:val="Footer"/>
      <w:jc w:val="center"/>
      <w:rPr>
        <w:rFonts w:ascii="Spinnaker" w:hAnsi="Spinnaker"/>
        <w:sz w:val="18"/>
        <w:szCs w:val="18"/>
      </w:rPr>
    </w:pPr>
    <w:r w:rsidRPr="006F4533">
      <w:rPr>
        <w:rFonts w:ascii="Spinnaker" w:hAnsi="Spinnaker"/>
        <w:sz w:val="18"/>
        <w:szCs w:val="18"/>
      </w:rPr>
      <w:t>lecanveyns.net</w:t>
    </w:r>
  </w:p>
  <w:p w:rsidR="006F4533" w:rsidRPr="006F4533" w:rsidRDefault="006F4533" w:rsidP="006F4533">
    <w:pPr>
      <w:pStyle w:val="Footer"/>
      <w:jc w:val="center"/>
      <w:rPr>
        <w:rFonts w:ascii="Spinnaker" w:hAnsi="Spinnaker"/>
        <w:sz w:val="18"/>
        <w:szCs w:val="18"/>
      </w:rPr>
    </w:pPr>
    <w:r w:rsidRPr="006F4533">
      <w:rPr>
        <w:rFonts w:ascii="Spinnaker" w:hAnsi="Spinnaker"/>
        <w:sz w:val="18"/>
        <w:szCs w:val="18"/>
      </w:rPr>
      <w:t>(098)64957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A3A" w:rsidRDefault="00F72A3A" w:rsidP="009101AD">
      <w:pPr>
        <w:spacing w:after="0" w:line="240" w:lineRule="auto"/>
      </w:pPr>
      <w:r>
        <w:separator/>
      </w:r>
    </w:p>
  </w:footnote>
  <w:footnote w:type="continuationSeparator" w:id="0">
    <w:p w:rsidR="00F72A3A" w:rsidRDefault="00F72A3A" w:rsidP="0091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1AD" w:rsidRPr="006F4533" w:rsidRDefault="009101AD" w:rsidP="006F4533">
    <w:pPr>
      <w:pStyle w:val="Header"/>
      <w:rPr>
        <w:rStyle w:val="color15"/>
        <w:rFonts w:ascii="Spinnaker" w:hAnsi="Spinnaker"/>
        <w:b/>
        <w:bCs/>
        <w:color w:val="595959" w:themeColor="text1" w:themeTint="A6"/>
        <w:sz w:val="32"/>
        <w:szCs w:val="32"/>
      </w:rPr>
    </w:pPr>
    <w:r w:rsidRPr="006F4533">
      <w:rPr>
        <w:rFonts w:ascii="Spinnaker" w:hAnsi="Spinnaker"/>
        <w:b/>
        <w:bCs/>
        <w:noProof/>
        <w:color w:val="595959" w:themeColor="text1" w:themeTint="A6"/>
        <w:sz w:val="32"/>
        <w:szCs w:val="32"/>
        <w:lang w:eastAsia="en-I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-550545</wp:posOffset>
          </wp:positionH>
          <wp:positionV relativeFrom="paragraph">
            <wp:posOffset>-1270</wp:posOffset>
          </wp:positionV>
          <wp:extent cx="515620" cy="638175"/>
          <wp:effectExtent l="19050" t="0" r="0" b="0"/>
          <wp:wrapTight wrapText="bothSides">
            <wp:wrapPolygon edited="0">
              <wp:start x="-798" y="0"/>
              <wp:lineTo x="-798" y="21278"/>
              <wp:lineTo x="21547" y="21278"/>
              <wp:lineTo x="21547" y="0"/>
              <wp:lineTo x="-798" y="0"/>
            </wp:wrapPolygon>
          </wp:wrapTight>
          <wp:docPr id="3" name="Picture 3" descr="E:\Screenshot_2016-10-26-13-24-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Screenshot_2016-10-26-13-24-0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F4533">
      <w:rPr>
        <w:rStyle w:val="color15"/>
        <w:rFonts w:ascii="Spinnaker" w:hAnsi="Spinnaker"/>
        <w:b/>
        <w:bCs/>
        <w:color w:val="595959" w:themeColor="text1" w:themeTint="A6"/>
        <w:sz w:val="32"/>
        <w:szCs w:val="32"/>
      </w:rPr>
      <w:t>Lecanvey</w:t>
    </w:r>
  </w:p>
  <w:p w:rsidR="009101AD" w:rsidRPr="006F4533" w:rsidRDefault="009101AD" w:rsidP="006F4533">
    <w:pPr>
      <w:pStyle w:val="Header"/>
      <w:rPr>
        <w:rStyle w:val="color15"/>
        <w:rFonts w:ascii="Spinnaker" w:hAnsi="Spinnaker"/>
        <w:b/>
        <w:bCs/>
        <w:color w:val="595959" w:themeColor="text1" w:themeTint="A6"/>
        <w:sz w:val="32"/>
        <w:szCs w:val="32"/>
      </w:rPr>
    </w:pPr>
    <w:r w:rsidRPr="006F4533">
      <w:rPr>
        <w:rStyle w:val="color15"/>
        <w:rFonts w:ascii="Spinnaker" w:hAnsi="Spinnaker"/>
        <w:b/>
        <w:bCs/>
        <w:color w:val="595959" w:themeColor="text1" w:themeTint="A6"/>
        <w:sz w:val="32"/>
        <w:szCs w:val="32"/>
      </w:rPr>
      <w:t>National</w:t>
    </w:r>
  </w:p>
  <w:p w:rsidR="009101AD" w:rsidRPr="006F4533" w:rsidRDefault="009101AD" w:rsidP="006F4533">
    <w:pPr>
      <w:pStyle w:val="Header"/>
      <w:rPr>
        <w:rFonts w:ascii="Spinnaker" w:hAnsi="Spinnaker"/>
        <w:color w:val="595959" w:themeColor="text1" w:themeTint="A6"/>
        <w:sz w:val="32"/>
        <w:szCs w:val="32"/>
      </w:rPr>
    </w:pPr>
    <w:r w:rsidRPr="006F4533">
      <w:rPr>
        <w:rStyle w:val="color15"/>
        <w:rFonts w:ascii="Spinnaker" w:hAnsi="Spinnaker"/>
        <w:b/>
        <w:bCs/>
        <w:color w:val="595959" w:themeColor="text1" w:themeTint="A6"/>
        <w:sz w:val="32"/>
        <w:szCs w:val="32"/>
      </w:rPr>
      <w:t>School</w:t>
    </w:r>
    <w:r w:rsidR="008C5D3C">
      <w:rPr>
        <w:rStyle w:val="color15"/>
        <w:rFonts w:ascii="Spinnaker" w:hAnsi="Spinnaker"/>
        <w:b/>
        <w:bCs/>
        <w:color w:val="595959" w:themeColor="text1" w:themeTint="A6"/>
        <w:sz w:val="32"/>
        <w:szCs w:val="32"/>
      </w:rP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92"/>
    <w:rsid w:val="0001007A"/>
    <w:rsid w:val="00061953"/>
    <w:rsid w:val="00072105"/>
    <w:rsid w:val="00072E54"/>
    <w:rsid w:val="00082D0F"/>
    <w:rsid w:val="000F75AB"/>
    <w:rsid w:val="00114B9B"/>
    <w:rsid w:val="0014364A"/>
    <w:rsid w:val="00155DCF"/>
    <w:rsid w:val="001D1222"/>
    <w:rsid w:val="002046D1"/>
    <w:rsid w:val="0022181A"/>
    <w:rsid w:val="00237EF4"/>
    <w:rsid w:val="00262DB7"/>
    <w:rsid w:val="002F2B3F"/>
    <w:rsid w:val="00336213"/>
    <w:rsid w:val="0034775C"/>
    <w:rsid w:val="00357E0F"/>
    <w:rsid w:val="003B0D56"/>
    <w:rsid w:val="003B45F4"/>
    <w:rsid w:val="003C740C"/>
    <w:rsid w:val="003D3AA3"/>
    <w:rsid w:val="004074EE"/>
    <w:rsid w:val="00470B37"/>
    <w:rsid w:val="004A7121"/>
    <w:rsid w:val="004B60DD"/>
    <w:rsid w:val="00527D7F"/>
    <w:rsid w:val="00583B92"/>
    <w:rsid w:val="005F4A3B"/>
    <w:rsid w:val="00615013"/>
    <w:rsid w:val="00644670"/>
    <w:rsid w:val="00657BF6"/>
    <w:rsid w:val="006D0850"/>
    <w:rsid w:val="006E65E3"/>
    <w:rsid w:val="006F4533"/>
    <w:rsid w:val="006F6887"/>
    <w:rsid w:val="00724D24"/>
    <w:rsid w:val="00727E7B"/>
    <w:rsid w:val="00732D8F"/>
    <w:rsid w:val="00750480"/>
    <w:rsid w:val="007C02D7"/>
    <w:rsid w:val="0081133D"/>
    <w:rsid w:val="00874C4F"/>
    <w:rsid w:val="008C5AE9"/>
    <w:rsid w:val="008C5D3C"/>
    <w:rsid w:val="009067A2"/>
    <w:rsid w:val="00906888"/>
    <w:rsid w:val="009101AD"/>
    <w:rsid w:val="0095715A"/>
    <w:rsid w:val="00966020"/>
    <w:rsid w:val="00A8675A"/>
    <w:rsid w:val="00AF00AB"/>
    <w:rsid w:val="00AF693D"/>
    <w:rsid w:val="00AF6B64"/>
    <w:rsid w:val="00B15715"/>
    <w:rsid w:val="00B16D8B"/>
    <w:rsid w:val="00B3077D"/>
    <w:rsid w:val="00B41A2F"/>
    <w:rsid w:val="00B5101D"/>
    <w:rsid w:val="00B64A56"/>
    <w:rsid w:val="00C51920"/>
    <w:rsid w:val="00C80E11"/>
    <w:rsid w:val="00C96368"/>
    <w:rsid w:val="00D05FAD"/>
    <w:rsid w:val="00DA64AC"/>
    <w:rsid w:val="00DD4F84"/>
    <w:rsid w:val="00DF34FA"/>
    <w:rsid w:val="00E3514A"/>
    <w:rsid w:val="00E44676"/>
    <w:rsid w:val="00E70E52"/>
    <w:rsid w:val="00E84379"/>
    <w:rsid w:val="00ED5AE5"/>
    <w:rsid w:val="00EE5421"/>
    <w:rsid w:val="00F169FC"/>
    <w:rsid w:val="00F72A3A"/>
    <w:rsid w:val="00F9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E6D882-01A5-4EF6-809D-62CF8E5B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0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01AD"/>
  </w:style>
  <w:style w:type="paragraph" w:styleId="Footer">
    <w:name w:val="footer"/>
    <w:basedOn w:val="Normal"/>
    <w:link w:val="FooterChar"/>
    <w:uiPriority w:val="99"/>
    <w:semiHidden/>
    <w:unhideWhenUsed/>
    <w:rsid w:val="00910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01AD"/>
  </w:style>
  <w:style w:type="character" w:customStyle="1" w:styleId="color15">
    <w:name w:val="color_15"/>
    <w:basedOn w:val="DefaultParagraphFont"/>
    <w:rsid w:val="009101AD"/>
  </w:style>
  <w:style w:type="paragraph" w:styleId="BalloonText">
    <w:name w:val="Balloon Text"/>
    <w:basedOn w:val="Normal"/>
    <w:link w:val="BalloonTextChar"/>
    <w:uiPriority w:val="99"/>
    <w:semiHidden/>
    <w:unhideWhenUsed/>
    <w:rsid w:val="00910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1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453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57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734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81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460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20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770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30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1688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6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057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canveyns.ias@eircom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\Desktop\Headed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62D17-F334-40A6-B5DF-1D03DA39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Headed Paper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lecanvey</dc:creator>
  <cp:lastModifiedBy>MSLETB</cp:lastModifiedBy>
  <cp:revision>2</cp:revision>
  <cp:lastPrinted>2023-08-16T09:29:00Z</cp:lastPrinted>
  <dcterms:created xsi:type="dcterms:W3CDTF">2024-07-30T16:50:00Z</dcterms:created>
  <dcterms:modified xsi:type="dcterms:W3CDTF">2024-07-30T16:50:00Z</dcterms:modified>
</cp:coreProperties>
</file>